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471E94E8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3C5F">
        <w:rPr>
          <w:szCs w:val="22"/>
        </w:rPr>
        <w:t>rekonstrukcij</w:t>
      </w:r>
      <w:r w:rsidR="003344A2">
        <w:rPr>
          <w:szCs w:val="22"/>
        </w:rPr>
        <w:t>e</w:t>
      </w:r>
    </w:p>
    <w:p w14:paraId="100E351B" w14:textId="12CC41C6" w:rsidR="00D34232" w:rsidRPr="00D34232" w:rsidRDefault="00D34232" w:rsidP="00D34232">
      <w:pPr>
        <w:jc w:val="both"/>
        <w:rPr>
          <w:szCs w:val="22"/>
        </w:rPr>
      </w:pPr>
      <w:r w:rsidRPr="00D34232">
        <w:rPr>
          <w:szCs w:val="22"/>
        </w:rPr>
        <w:t xml:space="preserve">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D34232">
        <w:rPr>
          <w:szCs w:val="22"/>
        </w:rPr>
        <w:t>NTP Ognjeslava Utješenovića</w:t>
      </w:r>
    </w:p>
    <w:p w14:paraId="0C181844" w14:textId="77777777" w:rsidR="00D34232" w:rsidRPr="00D34232" w:rsidRDefault="00D34232" w:rsidP="00D34232">
      <w:pPr>
        <w:jc w:val="both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Reetkatablice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8798" w14:textId="77777777" w:rsidR="001E2A42" w:rsidRDefault="001E2A42">
      <w:r>
        <w:separator/>
      </w:r>
    </w:p>
  </w:endnote>
  <w:endnote w:type="continuationSeparator" w:id="0">
    <w:p w14:paraId="16F6E433" w14:textId="77777777" w:rsidR="001E2A42" w:rsidRDefault="001E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03F" w14:textId="77777777" w:rsidR="001E2A42" w:rsidRDefault="001E2A42">
      <w:r>
        <w:separator/>
      </w:r>
    </w:p>
  </w:footnote>
  <w:footnote w:type="continuationSeparator" w:id="0">
    <w:p w14:paraId="0015565F" w14:textId="77777777" w:rsidR="001E2A42" w:rsidRDefault="001E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Zaglavlje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Zaglavlje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12AF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49D7"/>
    <w:rsid w:val="001904BC"/>
    <w:rsid w:val="00193D7D"/>
    <w:rsid w:val="0019507C"/>
    <w:rsid w:val="00195238"/>
    <w:rsid w:val="00196E40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2A42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0352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C2E"/>
    <w:rsid w:val="003D3A94"/>
    <w:rsid w:val="003D3AE2"/>
    <w:rsid w:val="003D633B"/>
    <w:rsid w:val="003D6F93"/>
    <w:rsid w:val="003F2769"/>
    <w:rsid w:val="003F3363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62AE"/>
    <w:rsid w:val="00645258"/>
    <w:rsid w:val="00645FF2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8F0EF2"/>
    <w:rsid w:val="008F3C9C"/>
    <w:rsid w:val="00903D60"/>
    <w:rsid w:val="00904629"/>
    <w:rsid w:val="00905E0C"/>
    <w:rsid w:val="0090780B"/>
    <w:rsid w:val="009110CE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4232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2785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2026-07-01T07:01:00Z</dcterms:created>
  <dcterms:modified xsi:type="dcterms:W3CDTF">2026-07-01T07:01:00Z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